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8233" w14:textId="583F34EC" w:rsidR="00D16150" w:rsidRPr="002B5C36" w:rsidRDefault="00D16150" w:rsidP="002B5C36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12"/>
          <w:szCs w:val="12"/>
        </w:rPr>
      </w:pPr>
    </w:p>
    <w:p w14:paraId="0BDE247E" w14:textId="77777777" w:rsidR="002B5C36" w:rsidRDefault="002B5C36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</w:p>
    <w:p w14:paraId="3DB0E59A" w14:textId="40DF023E" w:rsidR="002B5C36" w:rsidRDefault="002B5C36" w:rsidP="002B5C36">
      <w:pPr>
        <w:pStyle w:val="Glava"/>
        <w:tabs>
          <w:tab w:val="clear" w:pos="4536"/>
          <w:tab w:val="left" w:pos="8080"/>
          <w:tab w:val="left" w:pos="8222"/>
        </w:tabs>
        <w:spacing w:line="276" w:lineRule="auto"/>
        <w:jc w:val="center"/>
        <w:rPr>
          <w:b/>
          <w:sz w:val="28"/>
          <w:szCs w:val="28"/>
        </w:rPr>
      </w:pPr>
      <w:r w:rsidRPr="00F3560F">
        <w:rPr>
          <w:b/>
          <w:sz w:val="28"/>
          <w:szCs w:val="28"/>
        </w:rPr>
        <w:t xml:space="preserve">PRIJAVA TEME DOKTORSKE </w:t>
      </w:r>
      <w:r>
        <w:rPr>
          <w:b/>
          <w:sz w:val="28"/>
          <w:szCs w:val="28"/>
        </w:rPr>
        <w:t>D</w:t>
      </w:r>
      <w:r w:rsidRPr="00F3560F">
        <w:rPr>
          <w:b/>
          <w:sz w:val="28"/>
          <w:szCs w:val="28"/>
        </w:rPr>
        <w:t>ISERTACIJE</w:t>
      </w:r>
    </w:p>
    <w:p w14:paraId="4665D106" w14:textId="77777777" w:rsidR="002B5C36" w:rsidRDefault="002B5C36" w:rsidP="002B5C36">
      <w:pPr>
        <w:pStyle w:val="Glava"/>
        <w:tabs>
          <w:tab w:val="clear" w:pos="4536"/>
          <w:tab w:val="left" w:pos="8080"/>
          <w:tab w:val="left" w:pos="8222"/>
        </w:tabs>
        <w:spacing w:line="276" w:lineRule="auto"/>
        <w:jc w:val="center"/>
        <w:rPr>
          <w:b/>
          <w:sz w:val="28"/>
          <w:szCs w:val="28"/>
        </w:rPr>
      </w:pPr>
    </w:p>
    <w:p w14:paraId="4D8B4E97" w14:textId="6C7F489F" w:rsidR="00F3560F" w:rsidRPr="00F3560F" w:rsidRDefault="002B5C36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F3560F" w:rsidRPr="00F3560F">
        <w:rPr>
          <w:sz w:val="20"/>
          <w:szCs w:val="20"/>
        </w:rPr>
        <w:t>me:_____________________________Priimek:___________________________________</w:t>
      </w:r>
    </w:p>
    <w:p w14:paraId="7452C3CE" w14:textId="76012BF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Ulica (naselje) in hišna številka:_________________________________________________</w:t>
      </w:r>
    </w:p>
    <w:p w14:paraId="262EA495" w14:textId="7777BB62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Poštna številka:___________ Kraj: ___________________Telefon/GSM:________</w:t>
      </w:r>
      <w:r>
        <w:rPr>
          <w:sz w:val="20"/>
          <w:szCs w:val="20"/>
        </w:rPr>
        <w:t>___</w:t>
      </w:r>
      <w:r w:rsidRPr="00F3560F">
        <w:rPr>
          <w:sz w:val="20"/>
          <w:szCs w:val="20"/>
        </w:rPr>
        <w:t>_____</w:t>
      </w:r>
    </w:p>
    <w:p w14:paraId="666CAD96" w14:textId="1E33031C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Telefon/doma:__________________ elektronski naslov:_____________________________</w:t>
      </w:r>
    </w:p>
    <w:p w14:paraId="724C3BF1" w14:textId="6BF3DBD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Zaposlitev – ime podjetja ali inštitucije:___________________________________________</w:t>
      </w:r>
    </w:p>
    <w:p w14:paraId="71A46E54" w14:textId="492C3D21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Poštna številka:__________ Kraj: ______________________Telefon/služba:_____________</w:t>
      </w:r>
    </w:p>
    <w:p w14:paraId="4C298E5E" w14:textId="5C52FEC5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Prijavljam temo doktorske disertacije z naslovom: ____________________________________________________________________________________________________________________________________________________</w:t>
      </w:r>
    </w:p>
    <w:p w14:paraId="71477DBE" w14:textId="06F2C430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Področje doktorata znanosti:______________</w:t>
      </w:r>
      <w:r>
        <w:rPr>
          <w:sz w:val="20"/>
          <w:szCs w:val="20"/>
        </w:rPr>
        <w:t>_</w:t>
      </w:r>
      <w:r w:rsidRPr="00F3560F">
        <w:rPr>
          <w:sz w:val="20"/>
          <w:szCs w:val="20"/>
        </w:rPr>
        <w:t>____________________________________</w:t>
      </w:r>
    </w:p>
    <w:p w14:paraId="5EAFDACE" w14:textId="3E3F4398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Soglasje predlagane/-ga mentorja/-</w:t>
      </w:r>
      <w:proofErr w:type="spellStart"/>
      <w:proofErr w:type="gramStart"/>
      <w:r w:rsidRPr="00F3560F">
        <w:rPr>
          <w:sz w:val="20"/>
          <w:szCs w:val="20"/>
        </w:rPr>
        <w:t>ice</w:t>
      </w:r>
      <w:proofErr w:type="spellEnd"/>
      <w:proofErr w:type="gramEnd"/>
      <w:r w:rsidRPr="00F3560F">
        <w:rPr>
          <w:sz w:val="20"/>
          <w:szCs w:val="20"/>
        </w:rPr>
        <w:t xml:space="preserve"> in somentorja/-</w:t>
      </w:r>
      <w:proofErr w:type="spellStart"/>
      <w:r w:rsidRPr="00F3560F">
        <w:rPr>
          <w:sz w:val="20"/>
          <w:szCs w:val="20"/>
        </w:rPr>
        <w:t>ice</w:t>
      </w:r>
      <w:proofErr w:type="spellEnd"/>
      <w:r w:rsidR="00164A60">
        <w:rPr>
          <w:sz w:val="20"/>
          <w:szCs w:val="20"/>
        </w:rPr>
        <w:t>/zunanjega svetovalca/-ke</w:t>
      </w:r>
      <w:r w:rsidRPr="00F3560F">
        <w:rPr>
          <w:sz w:val="20"/>
          <w:szCs w:val="20"/>
        </w:rPr>
        <w:t>:</w:t>
      </w:r>
    </w:p>
    <w:p w14:paraId="1B6A098C" w14:textId="34AD6E82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Mentor/-ica:__________________________ Podpis:________________________________</w:t>
      </w:r>
    </w:p>
    <w:p w14:paraId="4DFD0B3D" w14:textId="470AE0E1" w:rsid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Somentor/-</w:t>
      </w:r>
      <w:proofErr w:type="spellStart"/>
      <w:proofErr w:type="gramStart"/>
      <w:r w:rsidRPr="00F3560F">
        <w:rPr>
          <w:sz w:val="20"/>
          <w:szCs w:val="20"/>
        </w:rPr>
        <w:t>ica</w:t>
      </w:r>
      <w:bookmarkStart w:id="0" w:name="_Hlk187241950"/>
      <w:proofErr w:type="spellEnd"/>
      <w:proofErr w:type="gramEnd"/>
      <w:r w:rsidRPr="00F3560F">
        <w:rPr>
          <w:sz w:val="20"/>
          <w:szCs w:val="20"/>
        </w:rPr>
        <w:t>:________________________ Podpis:________________________________</w:t>
      </w:r>
      <w:bookmarkEnd w:id="0"/>
    </w:p>
    <w:p w14:paraId="0761FA46" w14:textId="6CF0024A" w:rsidR="00164A60" w:rsidRPr="00F3560F" w:rsidRDefault="00164A60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Zunanji svetovalec/-ka:</w:t>
      </w:r>
      <w:r w:rsidRPr="00164A60">
        <w:rPr>
          <w:sz w:val="20"/>
          <w:szCs w:val="20"/>
        </w:rPr>
        <w:t>__________________Podpis:________________________________</w:t>
      </w:r>
      <w:r>
        <w:rPr>
          <w:sz w:val="20"/>
          <w:szCs w:val="20"/>
        </w:rPr>
        <w:t xml:space="preserve"> </w:t>
      </w:r>
    </w:p>
    <w:p w14:paraId="7FA4F2A8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5 predlogov mentorja/</w:t>
      </w:r>
      <w:proofErr w:type="gramStart"/>
      <w:r w:rsidRPr="00F3560F">
        <w:rPr>
          <w:sz w:val="20"/>
          <w:szCs w:val="20"/>
        </w:rPr>
        <w:t>ice</w:t>
      </w:r>
      <w:proofErr w:type="gramEnd"/>
      <w:r w:rsidRPr="00F3560F">
        <w:rPr>
          <w:sz w:val="20"/>
          <w:szCs w:val="20"/>
        </w:rPr>
        <w:t xml:space="preserve"> za sestavo komisije za oceno ustreznosti teme predlagane doktorske disertacije (poleg somentorja/</w:t>
      </w:r>
      <w:proofErr w:type="spellStart"/>
      <w:r w:rsidRPr="00F3560F">
        <w:rPr>
          <w:sz w:val="20"/>
          <w:szCs w:val="20"/>
        </w:rPr>
        <w:t>ice</w:t>
      </w:r>
      <w:proofErr w:type="spellEnd"/>
      <w:r w:rsidRPr="00F3560F">
        <w:rPr>
          <w:sz w:val="20"/>
          <w:szCs w:val="20"/>
        </w:rPr>
        <w:t>):</w:t>
      </w:r>
    </w:p>
    <w:p w14:paraId="75FE0C84" w14:textId="2BFEA8E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2E331CF7" w14:textId="599EFB5F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70E6F98E" w14:textId="77777777" w:rsid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 xml:space="preserve">-________________________________________________ (ime in priimek, naziv, </w:t>
      </w:r>
      <w:r>
        <w:rPr>
          <w:sz w:val="20"/>
          <w:szCs w:val="20"/>
        </w:rPr>
        <w:t>f</w:t>
      </w:r>
      <w:r w:rsidRPr="00F3560F">
        <w:rPr>
          <w:sz w:val="20"/>
          <w:szCs w:val="20"/>
        </w:rPr>
        <w:t>akulteta)</w:t>
      </w:r>
    </w:p>
    <w:p w14:paraId="4520A2A6" w14:textId="72A1E979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-_</w:t>
      </w:r>
      <w:r w:rsidRPr="00F3560F">
        <w:rPr>
          <w:sz w:val="20"/>
          <w:szCs w:val="20"/>
        </w:rPr>
        <w:t>_______________________________________________ (ime in priimek, naziv, fakulteta)</w:t>
      </w:r>
    </w:p>
    <w:p w14:paraId="100C86F6" w14:textId="0A68B1CD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4BA237E0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b/>
          <w:sz w:val="20"/>
          <w:szCs w:val="20"/>
        </w:rPr>
      </w:pPr>
      <w:r w:rsidRPr="00F3560F">
        <w:rPr>
          <w:b/>
          <w:sz w:val="20"/>
          <w:szCs w:val="20"/>
        </w:rPr>
        <w:t>(Opomba: člani/-ice morajo biti vsaj visokošolski učitelj; vsaj eden od članov mora biti zunanji (izven UL), člani morajo imeti 3-5 pomembnih referenc s področja teme doktorata, ki se jih priloži k prijavi teme)</w:t>
      </w:r>
    </w:p>
    <w:p w14:paraId="2946622B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0C30E4A4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>Plačnik stroškov doktorskega študija:</w:t>
      </w: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  <w:t>a) kandidat/-</w:t>
      </w:r>
      <w:proofErr w:type="spellStart"/>
      <w:r w:rsidRPr="00F3560F">
        <w:rPr>
          <w:sz w:val="20"/>
          <w:szCs w:val="20"/>
        </w:rPr>
        <w:t>ka</w:t>
      </w:r>
      <w:proofErr w:type="spellEnd"/>
      <w:r w:rsidRPr="00F3560F">
        <w:rPr>
          <w:sz w:val="20"/>
          <w:szCs w:val="20"/>
        </w:rPr>
        <w:t xml:space="preserve"> sam/-a</w:t>
      </w:r>
    </w:p>
    <w:p w14:paraId="4AC012F6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ind w:left="4111"/>
        <w:rPr>
          <w:sz w:val="20"/>
          <w:szCs w:val="20"/>
        </w:rPr>
      </w:pPr>
      <w:r w:rsidRPr="00F3560F">
        <w:rPr>
          <w:sz w:val="20"/>
          <w:szCs w:val="20"/>
        </w:rPr>
        <w:tab/>
        <w:t xml:space="preserve">b) drugi (vpišite podatke o plačniku): </w:t>
      </w:r>
    </w:p>
    <w:p w14:paraId="45A447BA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Naziv osebe ali podjetja: ________________________________</w:t>
      </w:r>
    </w:p>
    <w:p w14:paraId="4A6074AD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Davčna številka osebe ali podjetja: ________________________</w:t>
      </w:r>
    </w:p>
    <w:p w14:paraId="7168DCF9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Telefonska številka: ____________________________________</w:t>
      </w:r>
    </w:p>
    <w:p w14:paraId="5EF22B46" w14:textId="77777777" w:rsidR="00F3560F" w:rsidRPr="00F3560F" w:rsidRDefault="00F3560F" w:rsidP="00F3560F">
      <w:pPr>
        <w:pStyle w:val="Glava"/>
        <w:tabs>
          <w:tab w:val="clear" w:pos="4536"/>
          <w:tab w:val="center" w:pos="4111"/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</w:p>
    <w:p w14:paraId="0B730F26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5818DBCD" w14:textId="77777777" w:rsidR="00F3560F" w:rsidRPr="00F3560F" w:rsidRDefault="00F3560F" w:rsidP="00F3560F">
      <w:pPr>
        <w:pStyle w:val="Glava"/>
        <w:tabs>
          <w:tab w:val="clear" w:pos="4536"/>
          <w:tab w:val="center" w:pos="6237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  <w:t xml:space="preserve">   Podpis odgovorne osebe: ________________</w:t>
      </w:r>
    </w:p>
    <w:p w14:paraId="4CB52DC0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</w:r>
    </w:p>
    <w:p w14:paraId="5DA8F644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</w:p>
    <w:p w14:paraId="35FC6E8A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  <w:t xml:space="preserve"> Žig</w:t>
      </w:r>
    </w:p>
    <w:p w14:paraId="302963D3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3EE75844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4C31EE89" w14:textId="000D1AC1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>Ljubljana, ______________________</w:t>
      </w:r>
      <w:r w:rsidRPr="00F3560F">
        <w:rPr>
          <w:sz w:val="20"/>
          <w:szCs w:val="20"/>
        </w:rPr>
        <w:tab/>
        <w:t xml:space="preserve">      Podpis: kandidata/-ke:_______________________</w:t>
      </w:r>
    </w:p>
    <w:p w14:paraId="0A6A5231" w14:textId="6CE94F12" w:rsidR="00F23477" w:rsidRPr="00A60BDD" w:rsidRDefault="00F23477" w:rsidP="00F3560F"/>
    <w:sectPr w:rsidR="00F23477" w:rsidRPr="00A60BDD" w:rsidSect="002B5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7DB" w14:textId="77777777" w:rsidR="00F3560F" w:rsidRDefault="00F3560F" w:rsidP="0065275D">
      <w:pPr>
        <w:spacing w:after="0" w:line="240" w:lineRule="auto"/>
      </w:pPr>
      <w:r>
        <w:separator/>
      </w:r>
    </w:p>
  </w:endnote>
  <w:endnote w:type="continuationSeparator" w:id="0">
    <w:p w14:paraId="6E747A69" w14:textId="77777777" w:rsidR="00F3560F" w:rsidRDefault="00F3560F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85A0" w14:textId="77777777" w:rsidR="00F3560F" w:rsidRDefault="00F356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57EA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ABF2ADC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0EB788C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3206C27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485EFAFD" w14:textId="77777777" w:rsidR="00221CD3" w:rsidRDefault="00221CD3" w:rsidP="00221CD3">
          <w:pPr>
            <w:pStyle w:val="Noga"/>
          </w:pPr>
        </w:p>
        <w:p w14:paraId="7ECF98BE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7D23B33F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5DA06C66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6E6B7046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47549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02DC1676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9A1A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4167CA01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1DAD90EB" w14:textId="77777777" w:rsidR="00DA6F60" w:rsidRPr="00A5121A" w:rsidRDefault="007B4392" w:rsidP="00DA6F60">
          <w:pPr>
            <w:pStyle w:val="Noga"/>
            <w:tabs>
              <w:tab w:val="clear" w:pos="4536"/>
              <w:tab w:val="clear" w:pos="9072"/>
            </w:tabs>
          </w:pPr>
          <w:r w:rsidRPr="007B4392">
            <w:t xml:space="preserve">Gortanova </w:t>
          </w:r>
          <w:r>
            <w:t xml:space="preserve">ulica </w:t>
          </w:r>
          <w:r w:rsidRPr="007B4392">
            <w:t>22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269D4710" w14:textId="1060C8AE" w:rsidR="00595918" w:rsidRPr="002B5C36" w:rsidRDefault="00B2649E" w:rsidP="00B2649E">
          <w:pPr>
            <w:pStyle w:val="Noga"/>
            <w:rPr>
              <w:szCs w:val="16"/>
            </w:rPr>
          </w:pPr>
          <w:r w:rsidRPr="002B5C36">
            <w:rPr>
              <w:szCs w:val="16"/>
            </w:rPr>
            <w:t xml:space="preserve">T: </w:t>
          </w:r>
          <w:r w:rsidR="007B4392" w:rsidRPr="002B5C36">
            <w:rPr>
              <w:szCs w:val="16"/>
            </w:rPr>
            <w:t>+386 1 520 77 0</w:t>
          </w:r>
          <w:r w:rsidR="00D16150" w:rsidRPr="002B5C36">
            <w:rPr>
              <w:szCs w:val="16"/>
            </w:rPr>
            <w:t>9</w:t>
          </w:r>
        </w:p>
        <w:p w14:paraId="7ABBF36C" w14:textId="77777777" w:rsidR="00DA6F60" w:rsidRPr="002B5C36" w:rsidRDefault="00DA6F60" w:rsidP="00595918">
          <w:pPr>
            <w:pStyle w:val="Noga"/>
            <w:rPr>
              <w:szCs w:val="16"/>
            </w:rPr>
          </w:pPr>
        </w:p>
      </w:tc>
      <w:tc>
        <w:tcPr>
          <w:tcW w:w="2977" w:type="dxa"/>
          <w:shd w:val="clear" w:color="auto" w:fill="auto"/>
        </w:tcPr>
        <w:p w14:paraId="47172F1C" w14:textId="250C2A73" w:rsidR="00D16150" w:rsidRPr="002B5C36" w:rsidRDefault="002B5C36" w:rsidP="00D16150">
          <w:pPr>
            <w:pStyle w:val="Glava"/>
            <w:rPr>
              <w:rFonts w:cs="Arial"/>
              <w:i/>
              <w:color w:val="808080"/>
              <w:szCs w:val="16"/>
            </w:rPr>
          </w:pPr>
          <w:r>
            <w:rPr>
              <w:color w:val="E03127"/>
              <w:szCs w:val="16"/>
            </w:rPr>
            <w:t>r</w:t>
          </w:r>
          <w:r w:rsidR="00D16150" w:rsidRPr="002B5C36">
            <w:rPr>
              <w:color w:val="E03127"/>
              <w:szCs w:val="16"/>
            </w:rPr>
            <w:t>eferat.phd</w:t>
          </w:r>
          <w:r w:rsidR="007B4392" w:rsidRPr="002B5C36">
            <w:rPr>
              <w:color w:val="E03127"/>
              <w:szCs w:val="16"/>
            </w:rPr>
            <w:t>@fsp.uni-lj.s</w:t>
          </w:r>
          <w:r w:rsidR="00617FEF" w:rsidRPr="002B5C36">
            <w:rPr>
              <w:color w:val="E03127"/>
              <w:szCs w:val="16"/>
            </w:rPr>
            <w:t>i</w:t>
          </w:r>
          <w:r w:rsidR="00CD1CC4" w:rsidRPr="002B5C36">
            <w:rPr>
              <w:rFonts w:cs="Arial"/>
              <w:color w:val="E03127"/>
              <w:szCs w:val="16"/>
            </w:rPr>
            <w:br/>
          </w:r>
          <w:hyperlink r:id="rId1" w:history="1">
            <w:r w:rsidR="00D16150" w:rsidRPr="002B5C36">
              <w:rPr>
                <w:rStyle w:val="Hiperpovezava"/>
                <w:rFonts w:ascii="Arial" w:hAnsi="Arial" w:cs="Arial"/>
                <w:i/>
                <w:szCs w:val="16"/>
              </w:rPr>
              <w:t>www.fsp.uni-lj.si/studij/referat/referat-za-doktorski-studij/</w:t>
            </w:r>
          </w:hyperlink>
        </w:p>
        <w:p w14:paraId="1776626F" w14:textId="5F7718DD" w:rsidR="00DA6F60" w:rsidRPr="002B5C36" w:rsidRDefault="00DA6F60" w:rsidP="00595918">
          <w:pPr>
            <w:pStyle w:val="Noga"/>
            <w:rPr>
              <w:rFonts w:cs="Arial"/>
              <w:color w:val="E03127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3AAFAE4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B238C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B238C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45BD65A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CC96" w14:textId="77777777" w:rsidR="00F3560F" w:rsidRDefault="00F3560F" w:rsidP="0065275D">
      <w:pPr>
        <w:spacing w:after="0" w:line="240" w:lineRule="auto"/>
      </w:pPr>
      <w:r>
        <w:separator/>
      </w:r>
    </w:p>
  </w:footnote>
  <w:footnote w:type="continuationSeparator" w:id="0">
    <w:p w14:paraId="1419714E" w14:textId="77777777" w:rsidR="00F3560F" w:rsidRDefault="00F3560F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C899" w14:textId="77777777" w:rsidR="00F3560F" w:rsidRDefault="00F356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8175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02B2FF2" wp14:editId="33DB1A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84" cy="3599994"/>
          <wp:effectExtent l="0" t="0" r="3175" b="635"/>
          <wp:wrapNone/>
          <wp:docPr id="1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4" cy="359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A77B" w14:textId="2D7E9728" w:rsidR="002C7AB8" w:rsidRPr="00B566CE" w:rsidRDefault="00F3560F" w:rsidP="00D16150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77862BD7" wp14:editId="35D91F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663700"/>
          <wp:effectExtent l="0" t="0" r="5080" b="0"/>
          <wp:wrapNone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76"/>
                  <a:stretch/>
                </pic:blipFill>
                <pic:spPr bwMode="auto">
                  <a:xfrm>
                    <a:off x="0" y="0"/>
                    <a:ext cx="755777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D0956B8" wp14:editId="0B95D384">
              <wp:simplePos x="0" y="0"/>
              <wp:positionH relativeFrom="margin">
                <wp:posOffset>3241675</wp:posOffset>
              </wp:positionH>
              <wp:positionV relativeFrom="page">
                <wp:posOffset>577850</wp:posOffset>
              </wp:positionV>
              <wp:extent cx="2211705" cy="1250950"/>
              <wp:effectExtent l="0" t="0" r="0" b="635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1250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1CF3C" w14:textId="4DCDD114" w:rsidR="00F3560F" w:rsidRPr="00D16150" w:rsidRDefault="00F3560F" w:rsidP="00F3560F">
                          <w:pPr>
                            <w:pStyle w:val="Glava"/>
                            <w:ind w:left="968"/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</w:pPr>
                          <w:r w:rsidRPr="00D16150"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  <w:t>Inštitut za kineziologijo</w:t>
                          </w:r>
                        </w:p>
                        <w:p w14:paraId="6BDAD5C3" w14:textId="2EFE9C6B" w:rsidR="00F3560F" w:rsidRPr="00D16150" w:rsidRDefault="00F3560F" w:rsidP="00F3560F">
                          <w:pPr>
                            <w:pStyle w:val="Glava"/>
                            <w:ind w:left="968"/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</w:pPr>
                          <w:r w:rsidRPr="00D16150"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  <w:t>Referat za doktorski študij</w:t>
                          </w:r>
                        </w:p>
                        <w:p w14:paraId="26692BD2" w14:textId="77777777" w:rsidR="00636AE9" w:rsidRPr="00F3560F" w:rsidRDefault="00636AE9" w:rsidP="00636AE9">
                          <w:pPr>
                            <w:pStyle w:val="Glava"/>
                            <w:rPr>
                              <w:rFonts w:cs="Arial"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956B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.25pt;margin-top:45.5pt;width:174.15pt;height: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" filled="f" stroked="f">
              <v:textbox>
                <w:txbxContent>
                  <w:p w14:paraId="44C1CF3C" w14:textId="4DCDD114" w:rsidR="00F3560F" w:rsidRPr="00D16150" w:rsidRDefault="00F3560F" w:rsidP="00F3560F">
                    <w:pPr>
                      <w:pStyle w:val="Glava"/>
                      <w:ind w:left="968"/>
                      <w:rPr>
                        <w:rFonts w:cs="Arial"/>
                        <w:iCs/>
                        <w:color w:val="808080"/>
                        <w:szCs w:val="22"/>
                      </w:rPr>
                    </w:pPr>
                    <w:r w:rsidRPr="00D16150">
                      <w:rPr>
                        <w:rFonts w:cs="Arial"/>
                        <w:iCs/>
                        <w:color w:val="808080"/>
                        <w:szCs w:val="22"/>
                      </w:rPr>
                      <w:t>Inštitut za kineziologijo</w:t>
                    </w:r>
                  </w:p>
                  <w:p w14:paraId="6BDAD5C3" w14:textId="2EFE9C6B" w:rsidR="00F3560F" w:rsidRPr="00D16150" w:rsidRDefault="00F3560F" w:rsidP="00F3560F">
                    <w:pPr>
                      <w:pStyle w:val="Glava"/>
                      <w:ind w:left="968"/>
                      <w:rPr>
                        <w:rFonts w:cs="Arial"/>
                        <w:iCs/>
                        <w:color w:val="808080"/>
                        <w:szCs w:val="22"/>
                      </w:rPr>
                    </w:pPr>
                    <w:r w:rsidRPr="00D16150">
                      <w:rPr>
                        <w:rFonts w:cs="Arial"/>
                        <w:iCs/>
                        <w:color w:val="808080"/>
                        <w:szCs w:val="22"/>
                      </w:rPr>
                      <w:t>Referat za doktorski študij</w:t>
                    </w:r>
                  </w:p>
                  <w:p w14:paraId="26692BD2" w14:textId="77777777" w:rsidR="00636AE9" w:rsidRPr="00F3560F" w:rsidRDefault="00636AE9" w:rsidP="00636AE9">
                    <w:pPr>
                      <w:pStyle w:val="Glava"/>
                      <w:rPr>
                        <w:rFonts w:cs="Arial"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F"/>
    <w:rsid w:val="00006F5E"/>
    <w:rsid w:val="00010D61"/>
    <w:rsid w:val="00013CBE"/>
    <w:rsid w:val="00015913"/>
    <w:rsid w:val="00017D1F"/>
    <w:rsid w:val="00020383"/>
    <w:rsid w:val="00026C10"/>
    <w:rsid w:val="0005361E"/>
    <w:rsid w:val="000641FB"/>
    <w:rsid w:val="00070F87"/>
    <w:rsid w:val="00073732"/>
    <w:rsid w:val="00073E17"/>
    <w:rsid w:val="00075E6A"/>
    <w:rsid w:val="000B5260"/>
    <w:rsid w:val="000C0C5E"/>
    <w:rsid w:val="000C4F49"/>
    <w:rsid w:val="000D0B01"/>
    <w:rsid w:val="000D4C36"/>
    <w:rsid w:val="000E6718"/>
    <w:rsid w:val="00105A8E"/>
    <w:rsid w:val="001103D6"/>
    <w:rsid w:val="001206B6"/>
    <w:rsid w:val="00142ABC"/>
    <w:rsid w:val="00156955"/>
    <w:rsid w:val="001639DD"/>
    <w:rsid w:val="00164A60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B5C36"/>
    <w:rsid w:val="002B67C4"/>
    <w:rsid w:val="002C5759"/>
    <w:rsid w:val="002C7AB8"/>
    <w:rsid w:val="002C7F0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17FE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5775C"/>
    <w:rsid w:val="007600E8"/>
    <w:rsid w:val="00765124"/>
    <w:rsid w:val="00775802"/>
    <w:rsid w:val="007822EF"/>
    <w:rsid w:val="0078579F"/>
    <w:rsid w:val="0078756C"/>
    <w:rsid w:val="00790117"/>
    <w:rsid w:val="007B4392"/>
    <w:rsid w:val="007D0809"/>
    <w:rsid w:val="007F1C5F"/>
    <w:rsid w:val="00803866"/>
    <w:rsid w:val="00813DD2"/>
    <w:rsid w:val="00823C52"/>
    <w:rsid w:val="0085205D"/>
    <w:rsid w:val="00853AFB"/>
    <w:rsid w:val="00863644"/>
    <w:rsid w:val="00877B5D"/>
    <w:rsid w:val="00877C08"/>
    <w:rsid w:val="00887C44"/>
    <w:rsid w:val="00891D3D"/>
    <w:rsid w:val="008A25CD"/>
    <w:rsid w:val="008B069C"/>
    <w:rsid w:val="008D5FFF"/>
    <w:rsid w:val="00921238"/>
    <w:rsid w:val="009340A2"/>
    <w:rsid w:val="00934BC8"/>
    <w:rsid w:val="00943350"/>
    <w:rsid w:val="00947549"/>
    <w:rsid w:val="00961B64"/>
    <w:rsid w:val="0097583D"/>
    <w:rsid w:val="009815B8"/>
    <w:rsid w:val="00983BC4"/>
    <w:rsid w:val="00983C8F"/>
    <w:rsid w:val="00985AE6"/>
    <w:rsid w:val="00994996"/>
    <w:rsid w:val="009B0E43"/>
    <w:rsid w:val="009B238C"/>
    <w:rsid w:val="009B41B1"/>
    <w:rsid w:val="009C02A6"/>
    <w:rsid w:val="009D160E"/>
    <w:rsid w:val="00A01ACC"/>
    <w:rsid w:val="00A1184B"/>
    <w:rsid w:val="00A22E77"/>
    <w:rsid w:val="00A2458F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84FC4"/>
    <w:rsid w:val="00C93B0D"/>
    <w:rsid w:val="00CA08B3"/>
    <w:rsid w:val="00CB2188"/>
    <w:rsid w:val="00CD1CC4"/>
    <w:rsid w:val="00CD277E"/>
    <w:rsid w:val="00D16150"/>
    <w:rsid w:val="00D21B6A"/>
    <w:rsid w:val="00D2649D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560F"/>
    <w:rsid w:val="00F37626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8E9E9"/>
  <w15:docId w15:val="{4CDF9773-A8BD-4117-9DB0-9AE3907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avaden"/>
    <w:qFormat/>
    <w:rsid w:val="00947549"/>
    <w:pPr>
      <w:jc w:val="left"/>
    </w:pPr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D1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p.uni-lj.si/studij/referat/referat-za-doktorski-studij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Logotip%20UL%20F&#352;-2024\Predloga%20dokumentov\UL%20FS&#780;%20-%20Dopis%202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AE523-4187-42AB-8231-BF0C6C55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FŠ - Dopis 2.1.dotx</Template>
  <TotalTime>108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Zadeva: &lt;(vnesite zadevo)&gt;</vt:lpstr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Vertič, Rok</dc:creator>
  <cp:keywords/>
  <dc:description/>
  <cp:lastModifiedBy>Bajželj, Uršula</cp:lastModifiedBy>
  <cp:revision>5</cp:revision>
  <cp:lastPrinted>2024-01-08T09:46:00Z</cp:lastPrinted>
  <dcterms:created xsi:type="dcterms:W3CDTF">2024-10-09T09:45:00Z</dcterms:created>
  <dcterms:modified xsi:type="dcterms:W3CDTF">2025-01-08T14:21:00Z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